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80BE" w14:textId="77777777" w:rsidR="00475F0E" w:rsidRPr="008007CC" w:rsidRDefault="00475F0E" w:rsidP="00475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07CC">
        <w:rPr>
          <w:rFonts w:ascii="Times New Roman" w:hAnsi="Times New Roman" w:cs="Times New Roman"/>
          <w:b/>
          <w:bCs/>
          <w:sz w:val="32"/>
          <w:szCs w:val="32"/>
        </w:rPr>
        <w:t>Media Alert</w:t>
      </w:r>
    </w:p>
    <w:p w14:paraId="096AAA08" w14:textId="4F97E122" w:rsidR="00475F0E" w:rsidRPr="008007CC" w:rsidRDefault="00A9459E" w:rsidP="00800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</w:t>
      </w:r>
      <w:r w:rsidR="008007CC" w:rsidRPr="008007CC">
        <w:rPr>
          <w:rFonts w:ascii="Times New Roman" w:hAnsi="Times New Roman" w:cs="Times New Roman"/>
          <w:sz w:val="24"/>
          <w:szCs w:val="24"/>
        </w:rPr>
        <w:t>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B5B">
        <w:rPr>
          <w:rFonts w:ascii="Times New Roman" w:hAnsi="Times New Roman" w:cs="Times New Roman"/>
          <w:sz w:val="24"/>
          <w:szCs w:val="24"/>
        </w:rPr>
        <w:t>8</w:t>
      </w:r>
      <w:r w:rsidR="008007CC" w:rsidRPr="008007CC">
        <w:rPr>
          <w:rFonts w:ascii="Times New Roman" w:hAnsi="Times New Roman" w:cs="Times New Roman"/>
          <w:sz w:val="24"/>
          <w:szCs w:val="24"/>
        </w:rPr>
        <w:t>, 2021</w:t>
      </w:r>
    </w:p>
    <w:p w14:paraId="5C09A070" w14:textId="77777777" w:rsidR="00475F0E" w:rsidRPr="00855601" w:rsidRDefault="00475F0E" w:rsidP="008007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5601">
        <w:rPr>
          <w:rFonts w:ascii="Times New Roman" w:hAnsi="Times New Roman" w:cs="Times New Roman"/>
          <w:b/>
          <w:bCs/>
          <w:sz w:val="24"/>
          <w:szCs w:val="24"/>
        </w:rPr>
        <w:t>FOR IMMEDIATE RELEASE</w:t>
      </w:r>
    </w:p>
    <w:p w14:paraId="785CD6FB" w14:textId="77777777" w:rsidR="00475F0E" w:rsidRPr="00C837B4" w:rsidRDefault="00475F0E" w:rsidP="00800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7B4">
        <w:rPr>
          <w:rFonts w:ascii="Times New Roman" w:hAnsi="Times New Roman" w:cs="Times New Roman"/>
          <w:sz w:val="24"/>
          <w:szCs w:val="24"/>
        </w:rPr>
        <w:t>Contact: Jill Carlson</w:t>
      </w:r>
    </w:p>
    <w:p w14:paraId="1CB04369" w14:textId="77777777" w:rsidR="00475F0E" w:rsidRPr="00C837B4" w:rsidRDefault="00475F0E" w:rsidP="00800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7B4">
        <w:rPr>
          <w:rFonts w:ascii="Times New Roman" w:hAnsi="Times New Roman" w:cs="Times New Roman"/>
          <w:sz w:val="24"/>
          <w:szCs w:val="24"/>
        </w:rPr>
        <w:t>Communications Coordinator</w:t>
      </w:r>
    </w:p>
    <w:p w14:paraId="3116E019" w14:textId="77777777" w:rsidR="00475F0E" w:rsidRPr="00C837B4" w:rsidRDefault="00475F0E" w:rsidP="00800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7B4">
        <w:rPr>
          <w:rFonts w:ascii="Times New Roman" w:hAnsi="Times New Roman" w:cs="Times New Roman"/>
          <w:sz w:val="24"/>
          <w:szCs w:val="24"/>
        </w:rPr>
        <w:t>Goodwill of South Central Wisconsin</w:t>
      </w:r>
    </w:p>
    <w:p w14:paraId="559FE776" w14:textId="77777777" w:rsidR="00475F0E" w:rsidRPr="00C837B4" w:rsidRDefault="003437EE" w:rsidP="00800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75F0E" w:rsidRPr="00C837B4">
          <w:rPr>
            <w:rStyle w:val="Hyperlink"/>
            <w:rFonts w:ascii="Times New Roman" w:hAnsi="Times New Roman" w:cs="Times New Roman"/>
            <w:sz w:val="24"/>
            <w:szCs w:val="24"/>
          </w:rPr>
          <w:t>jcarlson@goodwillscwi.org</w:t>
        </w:r>
      </w:hyperlink>
    </w:p>
    <w:p w14:paraId="727F8589" w14:textId="1A572F28" w:rsidR="00475F0E" w:rsidRPr="00C837B4" w:rsidRDefault="00475F0E" w:rsidP="00800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7B4">
        <w:rPr>
          <w:rFonts w:ascii="Times New Roman" w:hAnsi="Times New Roman" w:cs="Times New Roman"/>
          <w:sz w:val="24"/>
          <w:szCs w:val="24"/>
        </w:rPr>
        <w:t>Office phone: 608 246-3140</w:t>
      </w:r>
      <w:r w:rsidR="007621EB">
        <w:rPr>
          <w:rFonts w:ascii="Times New Roman" w:hAnsi="Times New Roman" w:cs="Times New Roman"/>
          <w:sz w:val="24"/>
          <w:szCs w:val="24"/>
        </w:rPr>
        <w:t xml:space="preserve"> x 1120</w:t>
      </w:r>
    </w:p>
    <w:p w14:paraId="2132D9A6" w14:textId="77777777" w:rsidR="00475F0E" w:rsidRPr="00C837B4" w:rsidRDefault="00475F0E" w:rsidP="00800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7B4">
        <w:rPr>
          <w:rFonts w:ascii="Times New Roman" w:hAnsi="Times New Roman" w:cs="Times New Roman"/>
          <w:sz w:val="24"/>
          <w:szCs w:val="24"/>
        </w:rPr>
        <w:t>Cell phone: 608 228-3047</w:t>
      </w:r>
    </w:p>
    <w:p w14:paraId="36D478F7" w14:textId="77777777" w:rsidR="00475F0E" w:rsidRDefault="00475F0E" w:rsidP="00475F0E">
      <w:pPr>
        <w:spacing w:after="0" w:line="240" w:lineRule="auto"/>
        <w:rPr>
          <w:sz w:val="24"/>
          <w:szCs w:val="24"/>
        </w:rPr>
      </w:pPr>
    </w:p>
    <w:p w14:paraId="758928CF" w14:textId="657C2EB3" w:rsidR="008007CC" w:rsidRDefault="009648CF" w:rsidP="00475F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1A6">
        <w:rPr>
          <w:rFonts w:ascii="Times New Roman" w:hAnsi="Times New Roman" w:cs="Times New Roman"/>
          <w:b/>
          <w:bCs/>
          <w:sz w:val="24"/>
          <w:szCs w:val="24"/>
        </w:rPr>
        <w:t xml:space="preserve">Goodwill SCWI </w:t>
      </w:r>
      <w:r w:rsidR="004F46DC">
        <w:rPr>
          <w:rFonts w:ascii="Times New Roman" w:hAnsi="Times New Roman" w:cs="Times New Roman"/>
          <w:b/>
          <w:bCs/>
          <w:sz w:val="24"/>
          <w:szCs w:val="24"/>
        </w:rPr>
        <w:t>Recycles Christmas</w:t>
      </w:r>
      <w:r w:rsidR="00F72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453">
        <w:rPr>
          <w:rFonts w:ascii="Times New Roman" w:hAnsi="Times New Roman" w:cs="Times New Roman"/>
          <w:b/>
          <w:bCs/>
          <w:sz w:val="24"/>
          <w:szCs w:val="24"/>
        </w:rPr>
        <w:t>String</w:t>
      </w:r>
      <w:r w:rsidR="004F46DC">
        <w:rPr>
          <w:rFonts w:ascii="Times New Roman" w:hAnsi="Times New Roman" w:cs="Times New Roman"/>
          <w:b/>
          <w:bCs/>
          <w:sz w:val="24"/>
          <w:szCs w:val="24"/>
        </w:rPr>
        <w:t xml:space="preserve"> Lights</w:t>
      </w:r>
    </w:p>
    <w:p w14:paraId="68AB0C0B" w14:textId="701A1064" w:rsidR="000959E5" w:rsidRDefault="00F72BE6" w:rsidP="000F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happens every year, those darn </w:t>
      </w:r>
      <w:r w:rsidR="00E52E53">
        <w:rPr>
          <w:rFonts w:ascii="Times New Roman" w:hAnsi="Times New Roman" w:cs="Times New Roman"/>
          <w:sz w:val="24"/>
          <w:szCs w:val="24"/>
        </w:rPr>
        <w:t xml:space="preserve">strings of </w:t>
      </w:r>
      <w:r>
        <w:rPr>
          <w:rFonts w:ascii="Times New Roman" w:hAnsi="Times New Roman" w:cs="Times New Roman"/>
          <w:sz w:val="24"/>
          <w:szCs w:val="24"/>
        </w:rPr>
        <w:t xml:space="preserve">Christmas lights </w:t>
      </w:r>
      <w:r w:rsidR="00A21503">
        <w:rPr>
          <w:rFonts w:ascii="Times New Roman" w:hAnsi="Times New Roman" w:cs="Times New Roman"/>
          <w:sz w:val="24"/>
          <w:szCs w:val="24"/>
        </w:rPr>
        <w:t>won’t light! They worked when you put them away last year</w:t>
      </w:r>
      <w:r w:rsidR="00771397">
        <w:rPr>
          <w:rFonts w:ascii="Times New Roman" w:hAnsi="Times New Roman" w:cs="Times New Roman"/>
          <w:sz w:val="24"/>
          <w:szCs w:val="24"/>
        </w:rPr>
        <w:t>!!</w:t>
      </w:r>
    </w:p>
    <w:p w14:paraId="507421A9" w14:textId="459A6EFE" w:rsidR="00471A63" w:rsidRDefault="00471A63" w:rsidP="000F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what do you do with them? You can’t put them in your trash or recycle </w:t>
      </w:r>
      <w:r w:rsidR="00F55C50">
        <w:rPr>
          <w:rFonts w:ascii="Times New Roman" w:hAnsi="Times New Roman" w:cs="Times New Roman"/>
          <w:sz w:val="24"/>
          <w:szCs w:val="24"/>
        </w:rPr>
        <w:t>bin</w:t>
      </w:r>
      <w:r w:rsidR="00F43156">
        <w:rPr>
          <w:rFonts w:ascii="Times New Roman" w:hAnsi="Times New Roman" w:cs="Times New Roman"/>
          <w:sz w:val="24"/>
          <w:szCs w:val="24"/>
        </w:rPr>
        <w:t xml:space="preserve"> </w:t>
      </w:r>
      <w:r w:rsidR="0012351C">
        <w:rPr>
          <w:rFonts w:ascii="Times New Roman" w:hAnsi="Times New Roman" w:cs="Times New Roman"/>
          <w:sz w:val="24"/>
          <w:szCs w:val="24"/>
        </w:rPr>
        <w:t>a</w:t>
      </w:r>
      <w:r w:rsidR="009E534A">
        <w:rPr>
          <w:rFonts w:ascii="Times New Roman" w:hAnsi="Times New Roman" w:cs="Times New Roman"/>
          <w:sz w:val="24"/>
          <w:szCs w:val="24"/>
        </w:rPr>
        <w:t xml:space="preserve">nd </w:t>
      </w:r>
      <w:r w:rsidR="00631299">
        <w:rPr>
          <w:rFonts w:ascii="Times New Roman" w:hAnsi="Times New Roman" w:cs="Times New Roman"/>
          <w:sz w:val="24"/>
          <w:szCs w:val="24"/>
        </w:rPr>
        <w:t xml:space="preserve">community </w:t>
      </w:r>
      <w:r w:rsidR="009E534A">
        <w:rPr>
          <w:rFonts w:ascii="Times New Roman" w:hAnsi="Times New Roman" w:cs="Times New Roman"/>
          <w:sz w:val="24"/>
          <w:szCs w:val="24"/>
        </w:rPr>
        <w:t>recycling centers are open limited hours</w:t>
      </w:r>
      <w:r w:rsidR="00631299">
        <w:rPr>
          <w:rFonts w:ascii="Times New Roman" w:hAnsi="Times New Roman" w:cs="Times New Roman"/>
          <w:sz w:val="24"/>
          <w:szCs w:val="24"/>
        </w:rPr>
        <w:t xml:space="preserve"> or don’t accept lights at all</w:t>
      </w:r>
      <w:r w:rsidR="009E5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385D9" w14:textId="20617E6D" w:rsidR="006151C9" w:rsidRDefault="00A21503" w:rsidP="000F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Goodwill SCWI offers an easy way to recycle </w:t>
      </w:r>
      <w:r w:rsidR="0012351C">
        <w:rPr>
          <w:rFonts w:ascii="Times New Roman" w:hAnsi="Times New Roman" w:cs="Times New Roman"/>
          <w:sz w:val="24"/>
          <w:szCs w:val="24"/>
        </w:rPr>
        <w:t xml:space="preserve">strings of </w:t>
      </w:r>
      <w:r w:rsidR="00A87112">
        <w:rPr>
          <w:rFonts w:ascii="Times New Roman" w:hAnsi="Times New Roman" w:cs="Times New Roman"/>
          <w:sz w:val="24"/>
          <w:szCs w:val="24"/>
        </w:rPr>
        <w:t>Christmas lights – just take them to the donation center at any of the 13 Goodwill SCWI locations</w:t>
      </w:r>
      <w:r w:rsidR="008818FA">
        <w:rPr>
          <w:rFonts w:ascii="Times New Roman" w:hAnsi="Times New Roman" w:cs="Times New Roman"/>
          <w:sz w:val="24"/>
          <w:szCs w:val="24"/>
        </w:rPr>
        <w:t xml:space="preserve"> (goodwillscwi.org/locations)</w:t>
      </w:r>
      <w:r w:rsidR="00A87112">
        <w:rPr>
          <w:rFonts w:ascii="Times New Roman" w:hAnsi="Times New Roman" w:cs="Times New Roman"/>
          <w:sz w:val="24"/>
          <w:szCs w:val="24"/>
        </w:rPr>
        <w:t>.</w:t>
      </w:r>
      <w:r w:rsidR="005272AF">
        <w:rPr>
          <w:rFonts w:ascii="Times New Roman" w:hAnsi="Times New Roman" w:cs="Times New Roman"/>
          <w:sz w:val="24"/>
          <w:szCs w:val="24"/>
        </w:rPr>
        <w:t xml:space="preserve"> We take it from there</w:t>
      </w:r>
      <w:r w:rsidR="006151C9">
        <w:rPr>
          <w:rFonts w:ascii="Times New Roman" w:hAnsi="Times New Roman" w:cs="Times New Roman"/>
          <w:sz w:val="24"/>
          <w:szCs w:val="24"/>
        </w:rPr>
        <w:t xml:space="preserve"> </w:t>
      </w:r>
      <w:r w:rsidR="0012351C">
        <w:rPr>
          <w:rFonts w:ascii="Times New Roman" w:hAnsi="Times New Roman" w:cs="Times New Roman"/>
          <w:sz w:val="24"/>
          <w:szCs w:val="24"/>
        </w:rPr>
        <w:t>to ensure the lights are recycled</w:t>
      </w:r>
      <w:r w:rsidR="006151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1B444" w14:textId="4852BDBF" w:rsidR="006B3235" w:rsidRDefault="006B3235" w:rsidP="000F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“Goodwill responsibly recycles the </w:t>
      </w:r>
      <w:r w:rsidR="00241E64">
        <w:rPr>
          <w:rFonts w:ascii="Times New Roman" w:hAnsi="Times New Roman" w:cs="Times New Roman"/>
          <w:sz w:val="24"/>
          <w:szCs w:val="24"/>
        </w:rPr>
        <w:t xml:space="preserve">strings of lights and keeps them out of the landfill,” Jill Carlson Goodwill SCWI Communications Coordinator, said. </w:t>
      </w:r>
      <w:r w:rsidR="007D6EB7">
        <w:rPr>
          <w:rFonts w:ascii="Times New Roman" w:hAnsi="Times New Roman" w:cs="Times New Roman"/>
          <w:sz w:val="24"/>
          <w:szCs w:val="24"/>
        </w:rPr>
        <w:t>“Plus, we recycle the lights year-round.”</w:t>
      </w:r>
    </w:p>
    <w:p w14:paraId="2FEC30D5" w14:textId="28F808C2" w:rsidR="00A21503" w:rsidRDefault="005272AF" w:rsidP="000F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Oh, and </w:t>
      </w:r>
      <w:r w:rsidR="004B6DB0"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you’re going to Goodwill, bring along any gently used items that you no longer need or want</w:t>
      </w:r>
      <w:r w:rsidR="002B62DF">
        <w:rPr>
          <w:rFonts w:ascii="Times New Roman" w:hAnsi="Times New Roman" w:cs="Times New Roman"/>
          <w:sz w:val="24"/>
          <w:szCs w:val="24"/>
        </w:rPr>
        <w:t xml:space="preserve"> to donate to our retail store.</w:t>
      </w:r>
      <w:r w:rsidR="00F3624C">
        <w:rPr>
          <w:rFonts w:ascii="Times New Roman" w:hAnsi="Times New Roman" w:cs="Times New Roman"/>
          <w:sz w:val="24"/>
          <w:szCs w:val="24"/>
        </w:rPr>
        <w:t xml:space="preserve"> </w:t>
      </w:r>
      <w:r w:rsidR="000D7324">
        <w:rPr>
          <w:rFonts w:ascii="Times New Roman" w:hAnsi="Times New Roman" w:cs="Times New Roman"/>
          <w:sz w:val="24"/>
          <w:szCs w:val="24"/>
        </w:rPr>
        <w:t>That will</w:t>
      </w:r>
      <w:r w:rsidR="004B6DB0">
        <w:rPr>
          <w:rFonts w:ascii="Times New Roman" w:hAnsi="Times New Roman" w:cs="Times New Roman"/>
          <w:sz w:val="24"/>
          <w:szCs w:val="24"/>
        </w:rPr>
        <w:t xml:space="preserve"> free up space in your closet</w:t>
      </w:r>
      <w:r w:rsidR="00F3624C">
        <w:rPr>
          <w:rFonts w:ascii="Times New Roman" w:hAnsi="Times New Roman" w:cs="Times New Roman"/>
          <w:sz w:val="24"/>
          <w:szCs w:val="24"/>
        </w:rPr>
        <w:t xml:space="preserve"> for all the Christmas gifts you’ll receive!</w:t>
      </w:r>
    </w:p>
    <w:p w14:paraId="7036394C" w14:textId="2E4B49DE" w:rsidR="000D7324" w:rsidRDefault="002B62DF" w:rsidP="003B4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Proceeds from the sale of donated items in our stores support job skills training</w:t>
      </w:r>
      <w:r w:rsidR="00F52639">
        <w:rPr>
          <w:rFonts w:ascii="Times New Roman" w:hAnsi="Times New Roman" w:cs="Times New Roman"/>
          <w:sz w:val="24"/>
          <w:szCs w:val="24"/>
        </w:rPr>
        <w:t xml:space="preserve"> and give</w:t>
      </w:r>
      <w:r w:rsidR="009420C5">
        <w:rPr>
          <w:rFonts w:ascii="Times New Roman" w:hAnsi="Times New Roman" w:cs="Times New Roman"/>
          <w:sz w:val="24"/>
          <w:szCs w:val="24"/>
        </w:rPr>
        <w:t>s</w:t>
      </w:r>
      <w:r w:rsidR="00F52639">
        <w:rPr>
          <w:rFonts w:ascii="Times New Roman" w:hAnsi="Times New Roman" w:cs="Times New Roman"/>
          <w:sz w:val="24"/>
          <w:szCs w:val="24"/>
        </w:rPr>
        <w:t xml:space="preserve"> people right here in our own community</w:t>
      </w:r>
      <w:r w:rsidR="00E52E53">
        <w:rPr>
          <w:rFonts w:ascii="Times New Roman" w:hAnsi="Times New Roman" w:cs="Times New Roman"/>
          <w:sz w:val="24"/>
          <w:szCs w:val="24"/>
        </w:rPr>
        <w:t xml:space="preserve"> </w:t>
      </w:r>
      <w:r w:rsidR="00F52639">
        <w:rPr>
          <w:rFonts w:ascii="Times New Roman" w:hAnsi="Times New Roman" w:cs="Times New Roman"/>
          <w:sz w:val="24"/>
          <w:szCs w:val="24"/>
        </w:rPr>
        <w:t>confidence and independence t</w:t>
      </w:r>
      <w:r w:rsidR="003F0D43">
        <w:rPr>
          <w:rFonts w:ascii="Times New Roman" w:hAnsi="Times New Roman" w:cs="Times New Roman"/>
          <w:sz w:val="24"/>
          <w:szCs w:val="24"/>
        </w:rPr>
        <w:t xml:space="preserve">hrough the Power of Work. </w:t>
      </w:r>
    </w:p>
    <w:p w14:paraId="313C05B5" w14:textId="77777777" w:rsidR="008007CC" w:rsidRDefault="008007CC" w:rsidP="00475F0E">
      <w:pPr>
        <w:jc w:val="center"/>
        <w:rPr>
          <w:sz w:val="24"/>
          <w:szCs w:val="24"/>
        </w:rPr>
      </w:pPr>
    </w:p>
    <w:p w14:paraId="095285A2" w14:textId="77777777" w:rsidR="008007CC" w:rsidRDefault="008007CC" w:rsidP="00475F0E">
      <w:pPr>
        <w:jc w:val="center"/>
        <w:rPr>
          <w:sz w:val="24"/>
          <w:szCs w:val="24"/>
        </w:rPr>
      </w:pPr>
    </w:p>
    <w:p w14:paraId="36D7CF11" w14:textId="53A2558B" w:rsidR="00475F0E" w:rsidRDefault="00475F0E" w:rsidP="00241E64">
      <w:pPr>
        <w:jc w:val="center"/>
      </w:pPr>
      <w:r>
        <w:rPr>
          <w:sz w:val="24"/>
          <w:szCs w:val="24"/>
        </w:rPr>
        <w:t>-END-</w:t>
      </w:r>
    </w:p>
    <w:sectPr w:rsidR="00475F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6578" w14:textId="77777777" w:rsidR="003437EE" w:rsidRDefault="003437EE" w:rsidP="00CB2D87">
      <w:pPr>
        <w:spacing w:after="0" w:line="240" w:lineRule="auto"/>
      </w:pPr>
      <w:r>
        <w:separator/>
      </w:r>
    </w:p>
  </w:endnote>
  <w:endnote w:type="continuationSeparator" w:id="0">
    <w:p w14:paraId="4CB978F6" w14:textId="77777777" w:rsidR="003437EE" w:rsidRDefault="003437EE" w:rsidP="00CB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2343" w14:textId="77777777" w:rsidR="009D1335" w:rsidRDefault="009D1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8F6C" w14:textId="77777777" w:rsidR="009D1335" w:rsidRDefault="009D1335" w:rsidP="009D1335">
    <w:pPr>
      <w:pStyle w:val="Footer"/>
      <w:jc w:val="center"/>
    </w:pPr>
  </w:p>
  <w:p w14:paraId="7972D508" w14:textId="77777777" w:rsidR="00CB2D87" w:rsidRDefault="009D1335" w:rsidP="009D1335">
    <w:pPr>
      <w:pStyle w:val="Footer"/>
      <w:jc w:val="center"/>
    </w:pPr>
    <w:r>
      <w:rPr>
        <w:noProof/>
      </w:rPr>
      <w:drawing>
        <wp:inline distT="0" distB="0" distL="0" distR="0" wp14:anchorId="365D128F" wp14:editId="2B9DBC23">
          <wp:extent cx="4391025" cy="47241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9763" cy="47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D9DA" w14:textId="77777777" w:rsidR="009D1335" w:rsidRDefault="009D1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01C3" w14:textId="77777777" w:rsidR="003437EE" w:rsidRDefault="003437EE" w:rsidP="00CB2D87">
      <w:pPr>
        <w:spacing w:after="0" w:line="240" w:lineRule="auto"/>
      </w:pPr>
      <w:r>
        <w:separator/>
      </w:r>
    </w:p>
  </w:footnote>
  <w:footnote w:type="continuationSeparator" w:id="0">
    <w:p w14:paraId="795C5C34" w14:textId="77777777" w:rsidR="003437EE" w:rsidRDefault="003437EE" w:rsidP="00CB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29AD" w14:textId="77777777" w:rsidR="009D1335" w:rsidRDefault="009D1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03D2" w14:textId="77777777" w:rsidR="00AE2A32" w:rsidRDefault="00AE2A32">
    <w:pPr>
      <w:pStyle w:val="Header"/>
    </w:pPr>
    <w:r>
      <w:rPr>
        <w:noProof/>
      </w:rPr>
      <w:drawing>
        <wp:inline distT="0" distB="0" distL="0" distR="0" wp14:anchorId="546E77D3" wp14:editId="2CF7B810">
          <wp:extent cx="3276600" cy="93432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981" cy="936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F7D5C" w14:textId="77777777" w:rsidR="00CB2D87" w:rsidRDefault="00CB2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FDD5" w14:textId="77777777" w:rsidR="009D1335" w:rsidRDefault="009D1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03"/>
    <w:rsid w:val="00033268"/>
    <w:rsid w:val="00092FA4"/>
    <w:rsid w:val="000959E5"/>
    <w:rsid w:val="000D7324"/>
    <w:rsid w:val="000F21A6"/>
    <w:rsid w:val="0012351C"/>
    <w:rsid w:val="00150003"/>
    <w:rsid w:val="00225DAD"/>
    <w:rsid w:val="00241E64"/>
    <w:rsid w:val="002A0AF1"/>
    <w:rsid w:val="002B62DF"/>
    <w:rsid w:val="002F62E1"/>
    <w:rsid w:val="003169BF"/>
    <w:rsid w:val="003437EE"/>
    <w:rsid w:val="00384453"/>
    <w:rsid w:val="0039623E"/>
    <w:rsid w:val="003A6C0A"/>
    <w:rsid w:val="003B47E7"/>
    <w:rsid w:val="003F0D43"/>
    <w:rsid w:val="00471A63"/>
    <w:rsid w:val="00475F0E"/>
    <w:rsid w:val="00484228"/>
    <w:rsid w:val="00485B5B"/>
    <w:rsid w:val="004B6DB0"/>
    <w:rsid w:val="004F46DC"/>
    <w:rsid w:val="00524F8F"/>
    <w:rsid w:val="005272AF"/>
    <w:rsid w:val="006151C9"/>
    <w:rsid w:val="00631299"/>
    <w:rsid w:val="006B3235"/>
    <w:rsid w:val="006D4305"/>
    <w:rsid w:val="0070281F"/>
    <w:rsid w:val="007621EB"/>
    <w:rsid w:val="00771397"/>
    <w:rsid w:val="007A6A69"/>
    <w:rsid w:val="007D6EB7"/>
    <w:rsid w:val="008007CC"/>
    <w:rsid w:val="008818FA"/>
    <w:rsid w:val="008A1CC7"/>
    <w:rsid w:val="008F15B5"/>
    <w:rsid w:val="008F51ED"/>
    <w:rsid w:val="00907C26"/>
    <w:rsid w:val="00907CA0"/>
    <w:rsid w:val="009420C5"/>
    <w:rsid w:val="009648CF"/>
    <w:rsid w:val="009D1335"/>
    <w:rsid w:val="009E534A"/>
    <w:rsid w:val="00A21503"/>
    <w:rsid w:val="00A87112"/>
    <w:rsid w:val="00A92B37"/>
    <w:rsid w:val="00A9459E"/>
    <w:rsid w:val="00AE2A32"/>
    <w:rsid w:val="00B4452D"/>
    <w:rsid w:val="00B63739"/>
    <w:rsid w:val="00C720DA"/>
    <w:rsid w:val="00CB2D87"/>
    <w:rsid w:val="00D15C1F"/>
    <w:rsid w:val="00D802CF"/>
    <w:rsid w:val="00D87589"/>
    <w:rsid w:val="00E52E53"/>
    <w:rsid w:val="00F23E55"/>
    <w:rsid w:val="00F3624C"/>
    <w:rsid w:val="00F43156"/>
    <w:rsid w:val="00F52639"/>
    <w:rsid w:val="00F55C50"/>
    <w:rsid w:val="00F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8DC14"/>
  <w15:docId w15:val="{4CBF15F7-EEBB-4184-9BD0-FFDDE675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87"/>
  </w:style>
  <w:style w:type="paragraph" w:styleId="Footer">
    <w:name w:val="footer"/>
    <w:basedOn w:val="Normal"/>
    <w:link w:val="FooterChar"/>
    <w:uiPriority w:val="99"/>
    <w:unhideWhenUsed/>
    <w:rsid w:val="00CB2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87"/>
  </w:style>
  <w:style w:type="paragraph" w:styleId="BalloonText">
    <w:name w:val="Balloon Text"/>
    <w:basedOn w:val="Normal"/>
    <w:link w:val="BalloonTextChar"/>
    <w:uiPriority w:val="99"/>
    <w:semiHidden/>
    <w:unhideWhenUsed/>
    <w:rsid w:val="00CB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D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5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carlson@goodwillscwi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ty%20Relations\Lori%20files\News%20releases\2017\2017%20Letterhead%20GSCWI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77BBF3DA0BF4585CDE23D10280CB9" ma:contentTypeVersion="11" ma:contentTypeDescription="Create a new document." ma:contentTypeScope="" ma:versionID="3d028517ed3a3a919a02efd97439982d">
  <xsd:schema xmlns:xsd="http://www.w3.org/2001/XMLSchema" xmlns:xs="http://www.w3.org/2001/XMLSchema" xmlns:p="http://schemas.microsoft.com/office/2006/metadata/properties" xmlns:ns2="d1f248b2-adcb-449e-b9dd-574a3f785b9f" targetNamespace="http://schemas.microsoft.com/office/2006/metadata/properties" ma:root="true" ma:fieldsID="940ba6292284d232a0c8fed2d71a0d8f" ns2:_="">
    <xsd:import namespace="d1f248b2-adcb-449e-b9dd-574a3f785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48b2-adcb-449e-b9dd-574a3f785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C7FDA-C9FD-42E6-8927-193507BA3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F2921-D466-4F65-B0E3-102AF70FE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248b2-adcb-449e-b9dd-574a3f78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369AF-428D-498E-96E6-CD6843ECAF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5ECF1E-5BB4-44EB-8513-5CE1211B9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Letterhead GSCWI (2)</Template>
  <TotalTime>6775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Addie Peck</dc:creator>
  <cp:lastModifiedBy>Jill Carlson</cp:lastModifiedBy>
  <cp:revision>35</cp:revision>
  <cp:lastPrinted>2017-05-01T18:35:00Z</cp:lastPrinted>
  <dcterms:created xsi:type="dcterms:W3CDTF">2021-11-23T19:57:00Z</dcterms:created>
  <dcterms:modified xsi:type="dcterms:W3CDTF">2021-12-08T13:49:00Z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0x01010040277BBF3DA0BF4585CDE23D10280CB9</vt:lpwstr>
  </property>
</Properties>
</file>